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C377" w14:textId="77777777" w:rsidR="001F5DA3" w:rsidRDefault="001F5DA3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C7C5D7B" w14:textId="77777777" w:rsidR="00094425" w:rsidRDefault="00094425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EF72B55" w14:textId="77777777" w:rsidR="00094425" w:rsidRDefault="00094425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3C0C93C8" w14:textId="77777777" w:rsidR="001F5DA3" w:rsidRDefault="001F5DA3">
      <w:pPr>
        <w:rPr>
          <w:rFonts w:ascii="Arial Narrow" w:hAnsi="Arial Narrow"/>
          <w:sz w:val="24"/>
          <w:szCs w:val="24"/>
          <w:lang w:val="en-US"/>
        </w:rPr>
      </w:pPr>
    </w:p>
    <w:p w14:paraId="498E3A8B" w14:textId="77777777" w:rsidR="001F5DA3" w:rsidRDefault="00000000">
      <w:pPr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Acord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privind</w:t>
      </w:r>
      <w:proofErr w:type="spellEnd"/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prelucrarea</w:t>
      </w:r>
      <w:proofErr w:type="spellEnd"/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datelor</w:t>
      </w:r>
      <w:proofErr w:type="spellEnd"/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cu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caracter</w:t>
      </w:r>
      <w:proofErr w:type="spellEnd"/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personal</w:t>
      </w:r>
    </w:p>
    <w:p w14:paraId="7068CCFF" w14:textId="77777777" w:rsidR="001F5DA3" w:rsidRDefault="001F5DA3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F8D3F0E" w14:textId="77777777" w:rsidR="001F5DA3" w:rsidRDefault="001F5DA3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8B8F5FE" w14:textId="77777777" w:rsidR="001F5DA3" w:rsidRDefault="00000000">
      <w:pPr>
        <w:jc w:val="both"/>
      </w:pPr>
      <w:proofErr w:type="spellStart"/>
      <w:r>
        <w:rPr>
          <w:rFonts w:ascii="Arial Narrow" w:hAnsi="Arial Narrow"/>
          <w:sz w:val="24"/>
          <w:szCs w:val="24"/>
          <w:lang w:val="en-US"/>
        </w:rPr>
        <w:t>Subsemnatul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/a ...........................................................,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domiciliat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/ă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.................................................... ………………………………............................., cu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adresa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de e-mail .................................................., sunt de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acord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ca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datele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mele cu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caracter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personal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să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fie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prelucrate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de AMEPIP,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scopul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derulării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procedurii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de transfer la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cerere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organizarea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căreia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fost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publicat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anunțul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din data de ..........................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și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care am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calitatea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aplicant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cu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respectarea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prevederilor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Regulamentului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(UE) 2016/679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protecția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persoanelor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fizice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ceea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privește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prelucrarea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datelor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cu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caracter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personal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și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libera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circulație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acestor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date.</w:t>
      </w:r>
    </w:p>
    <w:p w14:paraId="1AC1FF7F" w14:textId="77777777" w:rsidR="001F5DA3" w:rsidRDefault="001F5DA3">
      <w:pPr>
        <w:rPr>
          <w:rFonts w:ascii="Arial Narrow" w:hAnsi="Arial Narrow"/>
          <w:sz w:val="24"/>
          <w:szCs w:val="24"/>
          <w:lang w:val="en-US"/>
        </w:rPr>
      </w:pPr>
    </w:p>
    <w:p w14:paraId="1F736608" w14:textId="77777777" w:rsidR="001F5DA3" w:rsidRDefault="00000000">
      <w:p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</w:t>
      </w:r>
    </w:p>
    <w:p w14:paraId="291E11E8" w14:textId="77777777" w:rsidR="001F5DA3" w:rsidRDefault="00000000">
      <w:p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  <w:t xml:space="preserve"> </w:t>
      </w:r>
    </w:p>
    <w:p w14:paraId="01A1B253" w14:textId="77777777" w:rsidR="001F5DA3" w:rsidRDefault="001F5DA3">
      <w:pPr>
        <w:rPr>
          <w:rFonts w:ascii="Arial Narrow" w:hAnsi="Arial Narrow"/>
          <w:sz w:val="24"/>
          <w:szCs w:val="24"/>
          <w:lang w:val="en-US"/>
        </w:rPr>
      </w:pPr>
    </w:p>
    <w:p w14:paraId="3342C0BE" w14:textId="77777777" w:rsidR="001F5DA3" w:rsidRDefault="00000000">
      <w:r>
        <w:rPr>
          <w:rFonts w:ascii="Arial Narrow" w:hAnsi="Arial Narrow"/>
          <w:sz w:val="24"/>
          <w:szCs w:val="24"/>
          <w:lang w:val="ro-RO"/>
        </w:rPr>
        <w:t>Semnătură                                                                                             Data</w:t>
      </w:r>
    </w:p>
    <w:sectPr w:rsidR="001F5DA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ABE51" w14:textId="77777777" w:rsidR="000C23F4" w:rsidRDefault="000C23F4">
      <w:pPr>
        <w:spacing w:after="0" w:line="240" w:lineRule="auto"/>
      </w:pPr>
      <w:r>
        <w:separator/>
      </w:r>
    </w:p>
  </w:endnote>
  <w:endnote w:type="continuationSeparator" w:id="0">
    <w:p w14:paraId="5823E385" w14:textId="77777777" w:rsidR="000C23F4" w:rsidRDefault="000C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A660" w14:textId="77777777" w:rsidR="000C23F4" w:rsidRDefault="000C23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7A940D" w14:textId="77777777" w:rsidR="000C23F4" w:rsidRDefault="000C2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5DA3"/>
    <w:rsid w:val="00094425"/>
    <w:rsid w:val="000C23F4"/>
    <w:rsid w:val="001F5DA3"/>
    <w:rsid w:val="00D35178"/>
    <w:rsid w:val="00D9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B6CE"/>
  <w15:docId w15:val="{54112844-AADB-49A7-8F99-6ED100D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 dsds</dc:creator>
  <dc:description/>
  <cp:lastModifiedBy>dsd dsds</cp:lastModifiedBy>
  <cp:revision>3</cp:revision>
  <dcterms:created xsi:type="dcterms:W3CDTF">2024-11-18T13:40:00Z</dcterms:created>
  <dcterms:modified xsi:type="dcterms:W3CDTF">2024-11-18T13:40:00Z</dcterms:modified>
</cp:coreProperties>
</file>